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84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E712F" w:rsidRPr="0035287D" w14:paraId="4F8C0688" w14:textId="77777777" w:rsidTr="00A9598D">
        <w:trPr>
          <w:trHeight w:val="2826"/>
        </w:trPr>
        <w:tc>
          <w:tcPr>
            <w:tcW w:w="4922" w:type="dxa"/>
          </w:tcPr>
          <w:p w14:paraId="76850611" w14:textId="77777777" w:rsidR="00117D9A" w:rsidRPr="00AE712F" w:rsidRDefault="00117D9A" w:rsidP="00117D9A">
            <w:pPr>
              <w:pStyle w:val="Heading1"/>
            </w:pPr>
            <w:r w:rsidRPr="00AE712F">
              <w:t>URGENT / IMPORTANT</w:t>
            </w:r>
          </w:p>
          <w:p w14:paraId="6846B116" w14:textId="77777777" w:rsidR="00117D9A" w:rsidRDefault="00117D9A" w:rsidP="00117D9A">
            <w:r w:rsidRPr="005C15D1">
              <w:t>A faire en priorité</w:t>
            </w:r>
          </w:p>
          <w:p w14:paraId="7B047D05" w14:textId="12BCA94C" w:rsidR="00117D9A" w:rsidRDefault="00117D9A" w:rsidP="00117D9A">
            <w:pPr>
              <w:pStyle w:val="ListParagraph"/>
              <w:numPr>
                <w:ilvl w:val="0"/>
                <w:numId w:val="20"/>
              </w:numPr>
            </w:pPr>
            <w:r w:rsidRPr="008C1D5F">
              <w:t>Commander le stock pour le marché fermier de ce samedi</w:t>
            </w:r>
          </w:p>
          <w:p w14:paraId="67D52103" w14:textId="530C2310" w:rsidR="008C1D5F" w:rsidRPr="00AE712F" w:rsidRDefault="00117D9A" w:rsidP="00117D9A">
            <w:pPr>
              <w:pStyle w:val="ListParagraph"/>
              <w:numPr>
                <w:ilvl w:val="0"/>
                <w:numId w:val="20"/>
              </w:numPr>
            </w:pPr>
            <w:r w:rsidRPr="008C1D5F">
              <w:t>Faire la déclaration d'impôts avant la date limite à la fin de la semaine</w:t>
            </w:r>
          </w:p>
        </w:tc>
        <w:tc>
          <w:tcPr>
            <w:tcW w:w="4922" w:type="dxa"/>
          </w:tcPr>
          <w:p w14:paraId="1254AA88" w14:textId="77777777" w:rsidR="00117D9A" w:rsidRPr="00AE712F" w:rsidRDefault="00117D9A" w:rsidP="00117D9A">
            <w:pPr>
              <w:pStyle w:val="Heading1"/>
            </w:pPr>
            <w:r w:rsidRPr="00AE712F">
              <w:t>NO</w:t>
            </w:r>
            <w:r>
              <w:t>N</w:t>
            </w:r>
            <w:r w:rsidRPr="00AE712F">
              <w:t xml:space="preserve"> URGENT / IMPORTANT </w:t>
            </w:r>
          </w:p>
          <w:p w14:paraId="551EEFFB" w14:textId="77777777" w:rsidR="00117D9A" w:rsidRDefault="00117D9A" w:rsidP="00117D9A">
            <w:r w:rsidRPr="005C15D1">
              <w:t>À planifier et à réaliser</w:t>
            </w:r>
          </w:p>
          <w:p w14:paraId="1EE96274" w14:textId="77777777" w:rsidR="00117D9A" w:rsidRPr="008C1D5F" w:rsidRDefault="00117D9A" w:rsidP="00117D9A">
            <w:pPr>
              <w:pStyle w:val="ListParagraph"/>
              <w:numPr>
                <w:ilvl w:val="0"/>
                <w:numId w:val="21"/>
              </w:numPr>
            </w:pPr>
            <w:r w:rsidRPr="008C1D5F">
              <w:t>Payer les factures mensuelles</w:t>
            </w:r>
          </w:p>
          <w:p w14:paraId="69E69FC4" w14:textId="7A72AFB0" w:rsidR="008C1D5F" w:rsidRPr="00AE712F" w:rsidRDefault="00117D9A" w:rsidP="00117D9A">
            <w:pPr>
              <w:pStyle w:val="ListParagraph"/>
              <w:ind w:left="720" w:firstLine="0"/>
            </w:pPr>
            <w:r w:rsidRPr="008C1D5F">
              <w:t>Faire l'inventaire</w:t>
            </w:r>
          </w:p>
        </w:tc>
      </w:tr>
      <w:tr w:rsidR="00AE712F" w:rsidRPr="0035287D" w14:paraId="1164B9C8" w14:textId="77777777" w:rsidTr="00A9598D">
        <w:trPr>
          <w:trHeight w:val="2963"/>
        </w:trPr>
        <w:tc>
          <w:tcPr>
            <w:tcW w:w="4922" w:type="dxa"/>
          </w:tcPr>
          <w:p w14:paraId="22370DD7" w14:textId="77777777" w:rsidR="00117D9A" w:rsidRPr="00AE712F" w:rsidRDefault="00117D9A" w:rsidP="00117D9A">
            <w:pPr>
              <w:pStyle w:val="Heading1"/>
            </w:pPr>
            <w:r w:rsidRPr="00AE712F">
              <w:t xml:space="preserve">URGENT / </w:t>
            </w:r>
            <w:r>
              <w:t>PAS</w:t>
            </w:r>
            <w:r w:rsidRPr="00AE712F">
              <w:t xml:space="preserve"> IMPORTANT</w:t>
            </w:r>
          </w:p>
          <w:p w14:paraId="351AB717" w14:textId="77777777" w:rsidR="00117D9A" w:rsidRDefault="00117D9A" w:rsidP="00117D9A">
            <w:r w:rsidRPr="004C20CD">
              <w:t>Requalifier ou renégocier</w:t>
            </w:r>
          </w:p>
          <w:p w14:paraId="5CEEB9DB" w14:textId="45DD1E59" w:rsidR="00117D9A" w:rsidRPr="008C1D5F" w:rsidRDefault="00117D9A" w:rsidP="00117D9A">
            <w:pPr>
              <w:pStyle w:val="ListParagraph"/>
              <w:numPr>
                <w:ilvl w:val="0"/>
                <w:numId w:val="20"/>
              </w:numPr>
            </w:pPr>
            <w:r w:rsidRPr="008C1D5F">
              <w:t>Planifier la campagne de médias sociaux pour les événements du mois prochain</w:t>
            </w:r>
          </w:p>
          <w:p w14:paraId="7EE4DCA2" w14:textId="1863748D" w:rsidR="008C1D5F" w:rsidRPr="00AE712F" w:rsidRDefault="00117D9A" w:rsidP="00117D9A">
            <w:pPr>
              <w:pStyle w:val="ListParagraph"/>
              <w:numPr>
                <w:ilvl w:val="0"/>
                <w:numId w:val="20"/>
              </w:numPr>
            </w:pPr>
            <w:r w:rsidRPr="008C1D5F">
              <w:t>Rencontrer un nouveau fournisseur</w:t>
            </w:r>
          </w:p>
        </w:tc>
        <w:tc>
          <w:tcPr>
            <w:tcW w:w="4922" w:type="dxa"/>
          </w:tcPr>
          <w:p w14:paraId="7F94A7F2" w14:textId="77777777" w:rsidR="00117D9A" w:rsidRPr="00AE712F" w:rsidRDefault="00117D9A" w:rsidP="00117D9A">
            <w:pPr>
              <w:pStyle w:val="Heading1"/>
            </w:pPr>
            <w:r>
              <w:t>PAS</w:t>
            </w:r>
            <w:r w:rsidRPr="00AE712F">
              <w:t xml:space="preserve"> URGENT / </w:t>
            </w:r>
            <w:r>
              <w:t>PAS</w:t>
            </w:r>
            <w:r w:rsidRPr="00AE712F">
              <w:t xml:space="preserve"> IMPORTANT</w:t>
            </w:r>
          </w:p>
          <w:p w14:paraId="04FBF8F0" w14:textId="77777777" w:rsidR="00117D9A" w:rsidRDefault="00117D9A" w:rsidP="00117D9A">
            <w:r w:rsidRPr="005C15D1">
              <w:t>À placer ailleurs dans la matrice ou à éliminer complètement</w:t>
            </w:r>
          </w:p>
          <w:p w14:paraId="3BED15A9" w14:textId="51AA70F8" w:rsidR="008C1D5F" w:rsidRPr="00AE712F" w:rsidRDefault="00117D9A" w:rsidP="00117D9A">
            <w:pPr>
              <w:pStyle w:val="ListParagraph"/>
              <w:numPr>
                <w:ilvl w:val="0"/>
                <w:numId w:val="20"/>
              </w:numPr>
            </w:pPr>
            <w:r w:rsidRPr="008C1D5F">
              <w:t>Ranger le bureau</w:t>
            </w:r>
          </w:p>
        </w:tc>
      </w:tr>
    </w:tbl>
    <w:p w14:paraId="31B126BE" w14:textId="173D3DEC" w:rsidR="000E37BF" w:rsidRPr="001D7A5B" w:rsidRDefault="000E37BF" w:rsidP="00A75642"/>
    <w:sectPr w:rsidR="000E37BF" w:rsidRPr="001D7A5B" w:rsidSect="00334608">
      <w:footerReference w:type="even" r:id="rId8"/>
      <w:footerReference w:type="default" r:id="rId9"/>
      <w:headerReference w:type="first" r:id="rId10"/>
      <w:type w:val="continuous"/>
      <w:pgSz w:w="11900" w:h="16840"/>
      <w:pgMar w:top="3133" w:right="1134" w:bottom="975" w:left="1134" w:header="587" w:footer="0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9E0F4" w14:textId="77777777" w:rsidR="00CF3482" w:rsidRDefault="00CF3482">
      <w:r>
        <w:separator/>
      </w:r>
    </w:p>
  </w:endnote>
  <w:endnote w:type="continuationSeparator" w:id="0">
    <w:p w14:paraId="6C7108D6" w14:textId="77777777" w:rsidR="00CF3482" w:rsidRDefault="00CF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altName w:val="﷽﷽﷽﷽﷽﷽﷽﷽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Body CS)">
    <w:altName w:val="Times New Roman"/>
    <w:panose1 w:val="020206030504050203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SemiBold">
    <w:altName w:val="﷽﷽﷽﷽﷽﷽﷽﷽s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useo Sans 500">
    <w:altName w:val="﷽﷽﷽﷽﷽﷽﷽﷽ns 500"/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2833454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701182" w14:textId="0C5BB5DB" w:rsidR="000C5DA3" w:rsidRDefault="000C5DA3" w:rsidP="000C5DA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2722D4" w14:textId="77777777" w:rsidR="000C5DA3" w:rsidRDefault="000C5DA3" w:rsidP="000C5D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5860388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F11A9F" w14:textId="31E6BCE7" w:rsidR="000C5DA3" w:rsidRDefault="000C5DA3" w:rsidP="0032058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FFA0A56" w14:textId="77777777" w:rsidR="000C5DA3" w:rsidRDefault="000C5DA3" w:rsidP="000C5DA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43A5B" w14:textId="77777777" w:rsidR="00CF3482" w:rsidRDefault="00CF3482">
      <w:r>
        <w:separator/>
      </w:r>
    </w:p>
  </w:footnote>
  <w:footnote w:type="continuationSeparator" w:id="0">
    <w:p w14:paraId="17B5AB54" w14:textId="77777777" w:rsidR="00CF3482" w:rsidRDefault="00CF3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58F55" w14:textId="77777777" w:rsidR="001D7A5B" w:rsidRDefault="001D7A5B" w:rsidP="00A71E09">
    <w:pPr>
      <w:pStyle w:val="Header"/>
    </w:pPr>
  </w:p>
  <w:p w14:paraId="2F76E916" w14:textId="4E1A0307" w:rsidR="007A6B5E" w:rsidRPr="00A71E09" w:rsidRDefault="005C15D1" w:rsidP="00A71E09">
    <w:pPr>
      <w:pStyle w:val="Header"/>
    </w:pPr>
    <w:r>
      <w:rPr>
        <w:noProof/>
      </w:rPr>
      <w:drawing>
        <wp:inline distT="0" distB="0" distL="0" distR="0" wp14:anchorId="56F30759" wp14:editId="451F3B5C">
          <wp:extent cx="6116320" cy="911225"/>
          <wp:effectExtent l="0" t="0" r="5080" b="3175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566D4"/>
    <w:multiLevelType w:val="hybridMultilevel"/>
    <w:tmpl w:val="3EF8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C4FF7"/>
    <w:multiLevelType w:val="hybridMultilevel"/>
    <w:tmpl w:val="F7A2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006AB"/>
    <w:multiLevelType w:val="hybridMultilevel"/>
    <w:tmpl w:val="03484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80F83"/>
    <w:multiLevelType w:val="hybridMultilevel"/>
    <w:tmpl w:val="6F245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0755F"/>
    <w:multiLevelType w:val="hybridMultilevel"/>
    <w:tmpl w:val="0D3E7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33BA7"/>
    <w:multiLevelType w:val="hybridMultilevel"/>
    <w:tmpl w:val="8500B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67189"/>
    <w:multiLevelType w:val="hybridMultilevel"/>
    <w:tmpl w:val="85F46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F7E5F"/>
    <w:multiLevelType w:val="hybridMultilevel"/>
    <w:tmpl w:val="C6902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35D2C"/>
    <w:multiLevelType w:val="hybridMultilevel"/>
    <w:tmpl w:val="6CCC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E671C"/>
    <w:multiLevelType w:val="hybridMultilevel"/>
    <w:tmpl w:val="F0BA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655CD"/>
    <w:multiLevelType w:val="hybridMultilevel"/>
    <w:tmpl w:val="C10C8200"/>
    <w:lvl w:ilvl="0" w:tplc="FC142910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35E4D"/>
    <w:multiLevelType w:val="hybridMultilevel"/>
    <w:tmpl w:val="EC22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2026F"/>
    <w:multiLevelType w:val="hybridMultilevel"/>
    <w:tmpl w:val="78887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354C5"/>
    <w:multiLevelType w:val="hybridMultilevel"/>
    <w:tmpl w:val="9D6CC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9796A"/>
    <w:multiLevelType w:val="hybridMultilevel"/>
    <w:tmpl w:val="3F889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90927"/>
    <w:multiLevelType w:val="hybridMultilevel"/>
    <w:tmpl w:val="A50E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062426"/>
    <w:multiLevelType w:val="hybridMultilevel"/>
    <w:tmpl w:val="1CB6D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9634E"/>
    <w:multiLevelType w:val="hybridMultilevel"/>
    <w:tmpl w:val="D938E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16BE3"/>
    <w:multiLevelType w:val="hybridMultilevel"/>
    <w:tmpl w:val="6A0A5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9C371D"/>
    <w:multiLevelType w:val="hybridMultilevel"/>
    <w:tmpl w:val="3FF88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97E78"/>
    <w:multiLevelType w:val="hybridMultilevel"/>
    <w:tmpl w:val="1F9E4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"/>
  </w:num>
  <w:num w:numId="4">
    <w:abstractNumId w:val="6"/>
  </w:num>
  <w:num w:numId="5">
    <w:abstractNumId w:val="10"/>
  </w:num>
  <w:num w:numId="6">
    <w:abstractNumId w:val="8"/>
  </w:num>
  <w:num w:numId="7">
    <w:abstractNumId w:val="4"/>
  </w:num>
  <w:num w:numId="8">
    <w:abstractNumId w:val="12"/>
  </w:num>
  <w:num w:numId="9">
    <w:abstractNumId w:val="0"/>
  </w:num>
  <w:num w:numId="10">
    <w:abstractNumId w:val="9"/>
  </w:num>
  <w:num w:numId="11">
    <w:abstractNumId w:val="3"/>
  </w:num>
  <w:num w:numId="12">
    <w:abstractNumId w:val="13"/>
  </w:num>
  <w:num w:numId="13">
    <w:abstractNumId w:val="18"/>
  </w:num>
  <w:num w:numId="14">
    <w:abstractNumId w:val="15"/>
  </w:num>
  <w:num w:numId="15">
    <w:abstractNumId w:val="20"/>
  </w:num>
  <w:num w:numId="16">
    <w:abstractNumId w:val="14"/>
  </w:num>
  <w:num w:numId="17">
    <w:abstractNumId w:val="16"/>
  </w:num>
  <w:num w:numId="18">
    <w:abstractNumId w:val="2"/>
  </w:num>
  <w:num w:numId="19">
    <w:abstractNumId w:val="7"/>
  </w:num>
  <w:num w:numId="20">
    <w:abstractNumId w:val="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embedSystemFonts/>
  <w:attachedTemplate r:id="rId1"/>
  <w:defaultTabStop w:val="720"/>
  <w:drawingGridHorizontalSpacing w:val="57"/>
  <w:drawingGridVerticalSpacing w:val="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61"/>
    <w:rsid w:val="000761D3"/>
    <w:rsid w:val="000C5DA3"/>
    <w:rsid w:val="000E37BF"/>
    <w:rsid w:val="00117D9A"/>
    <w:rsid w:val="00163871"/>
    <w:rsid w:val="0016440F"/>
    <w:rsid w:val="001A6D3D"/>
    <w:rsid w:val="001C4518"/>
    <w:rsid w:val="001D7A5B"/>
    <w:rsid w:val="002232E8"/>
    <w:rsid w:val="00225232"/>
    <w:rsid w:val="00277DEF"/>
    <w:rsid w:val="002839E9"/>
    <w:rsid w:val="00283A5C"/>
    <w:rsid w:val="00291F92"/>
    <w:rsid w:val="00295380"/>
    <w:rsid w:val="002D06BB"/>
    <w:rsid w:val="00334608"/>
    <w:rsid w:val="0035026C"/>
    <w:rsid w:val="00366308"/>
    <w:rsid w:val="00375DE5"/>
    <w:rsid w:val="003C3F26"/>
    <w:rsid w:val="003E12F8"/>
    <w:rsid w:val="0040661A"/>
    <w:rsid w:val="004826E5"/>
    <w:rsid w:val="004C20CD"/>
    <w:rsid w:val="004D257C"/>
    <w:rsid w:val="004E6FD8"/>
    <w:rsid w:val="0052560C"/>
    <w:rsid w:val="00537D42"/>
    <w:rsid w:val="005A4BBE"/>
    <w:rsid w:val="005C15D1"/>
    <w:rsid w:val="005E5659"/>
    <w:rsid w:val="00605BF1"/>
    <w:rsid w:val="006374D9"/>
    <w:rsid w:val="00667906"/>
    <w:rsid w:val="00683BE9"/>
    <w:rsid w:val="006C6674"/>
    <w:rsid w:val="00716672"/>
    <w:rsid w:val="0072274B"/>
    <w:rsid w:val="00725AFE"/>
    <w:rsid w:val="007A6B5E"/>
    <w:rsid w:val="008249E0"/>
    <w:rsid w:val="00867600"/>
    <w:rsid w:val="00892881"/>
    <w:rsid w:val="00897734"/>
    <w:rsid w:val="008B1EF8"/>
    <w:rsid w:val="008C1D5F"/>
    <w:rsid w:val="008E591F"/>
    <w:rsid w:val="008F5F34"/>
    <w:rsid w:val="0097673A"/>
    <w:rsid w:val="009C76EF"/>
    <w:rsid w:val="00A24CF6"/>
    <w:rsid w:val="00A71E09"/>
    <w:rsid w:val="00A75642"/>
    <w:rsid w:val="00A850EB"/>
    <w:rsid w:val="00A9598D"/>
    <w:rsid w:val="00AD3177"/>
    <w:rsid w:val="00AE712F"/>
    <w:rsid w:val="00AE7735"/>
    <w:rsid w:val="00BE4DC3"/>
    <w:rsid w:val="00C110EC"/>
    <w:rsid w:val="00C13B46"/>
    <w:rsid w:val="00C671B9"/>
    <w:rsid w:val="00C74759"/>
    <w:rsid w:val="00C81940"/>
    <w:rsid w:val="00C854FB"/>
    <w:rsid w:val="00CF3482"/>
    <w:rsid w:val="00D473DC"/>
    <w:rsid w:val="00D50D34"/>
    <w:rsid w:val="00D52A5D"/>
    <w:rsid w:val="00D855E7"/>
    <w:rsid w:val="00D9567B"/>
    <w:rsid w:val="00D95967"/>
    <w:rsid w:val="00DA2271"/>
    <w:rsid w:val="00DC602D"/>
    <w:rsid w:val="00EA1861"/>
    <w:rsid w:val="00F123EF"/>
    <w:rsid w:val="00F64A86"/>
    <w:rsid w:val="00FE5F3C"/>
    <w:rsid w:val="00FF1C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8A9072"/>
  <w15:docId w15:val="{5B9D456E-284E-DC4F-84C8-84F199A6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380"/>
    <w:pPr>
      <w:spacing w:after="120"/>
    </w:pPr>
    <w:rPr>
      <w:rFonts w:ascii="Open Sans" w:hAnsi="Open Sans" w:cs="Times New Roman (Body CS)"/>
      <w:szCs w:val="22"/>
    </w:rPr>
  </w:style>
  <w:style w:type="paragraph" w:styleId="Heading1">
    <w:name w:val="heading 1"/>
    <w:basedOn w:val="Normal"/>
    <w:next w:val="Normal"/>
    <w:link w:val="Heading1Char"/>
    <w:rsid w:val="00334608"/>
    <w:pPr>
      <w:keepNext/>
      <w:keepLines/>
      <w:spacing w:before="120"/>
      <w:outlineLvl w:val="0"/>
    </w:pPr>
    <w:rPr>
      <w:rFonts w:eastAsiaTheme="majorEastAsia" w:cstheme="majorBidi"/>
      <w:b/>
      <w:bCs/>
      <w:color w:val="003399"/>
      <w:kern w:val="24"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A4BBE"/>
    <w:pPr>
      <w:spacing w:before="200"/>
      <w:outlineLvl w:val="1"/>
    </w:pPr>
    <w:rPr>
      <w:bCs w:val="0"/>
      <w:color w:val="9FAEE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61D3"/>
    <w:pPr>
      <w:keepNext/>
      <w:keepLines/>
      <w:spacing w:before="120"/>
      <w:jc w:val="both"/>
      <w:outlineLvl w:val="2"/>
    </w:pPr>
    <w:rPr>
      <w:rFonts w:eastAsia="MS Gothic" w:cs="Times New Roman"/>
      <w:b/>
      <w:bCs/>
      <w:color w:val="9FAEE5"/>
      <w:kern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4BBE"/>
    <w:pPr>
      <w:keepNext/>
      <w:keepLines/>
      <w:spacing w:before="200" w:after="60"/>
      <w:outlineLvl w:val="3"/>
    </w:pPr>
    <w:rPr>
      <w:rFonts w:ascii="Open Sans SemiBold" w:eastAsiaTheme="majorEastAsia" w:hAnsi="Open Sans SemiBold" w:cstheme="majorBidi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BBE"/>
    <w:pPr>
      <w:keepNext/>
      <w:keepLines/>
      <w:spacing w:before="40" w:after="0"/>
      <w:outlineLvl w:val="4"/>
    </w:pPr>
    <w:rPr>
      <w:rFonts w:eastAsiaTheme="majorEastAsia" w:cstheme="majorBidi"/>
      <w:color w:val="0033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4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44B"/>
  </w:style>
  <w:style w:type="paragraph" w:styleId="Footer">
    <w:name w:val="footer"/>
    <w:basedOn w:val="Normal"/>
    <w:link w:val="FooterChar"/>
    <w:uiPriority w:val="99"/>
    <w:unhideWhenUsed/>
    <w:rsid w:val="002B74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44B"/>
  </w:style>
  <w:style w:type="paragraph" w:styleId="BalloonText">
    <w:name w:val="Balloon Text"/>
    <w:basedOn w:val="Normal"/>
    <w:link w:val="BalloonTextChar"/>
    <w:uiPriority w:val="99"/>
    <w:semiHidden/>
    <w:unhideWhenUsed/>
    <w:rsid w:val="008249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9E0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34608"/>
    <w:rPr>
      <w:rFonts w:ascii="Open Sans" w:eastAsiaTheme="majorEastAsia" w:hAnsi="Open Sans" w:cstheme="majorBidi"/>
      <w:b/>
      <w:bCs/>
      <w:color w:val="003399"/>
      <w:kern w:val="24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4BBE"/>
    <w:rPr>
      <w:rFonts w:ascii="Open Sans" w:eastAsiaTheme="majorEastAsia" w:hAnsi="Open Sans" w:cstheme="majorBidi"/>
      <w:b/>
      <w:color w:val="9FAEE5"/>
      <w:kern w:val="2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61D3"/>
    <w:rPr>
      <w:rFonts w:ascii="Open Sans" w:eastAsia="MS Gothic" w:hAnsi="Open Sans" w:cs="Times New Roman"/>
      <w:b/>
      <w:bCs/>
      <w:color w:val="9FAEE5"/>
      <w:kern w:val="24"/>
      <w:szCs w:val="26"/>
    </w:rPr>
  </w:style>
  <w:style w:type="paragraph" w:customStyle="1" w:styleId="FormHeader">
    <w:name w:val="Form Header"/>
    <w:basedOn w:val="Heading1"/>
    <w:autoRedefine/>
    <w:qFormat/>
    <w:rsid w:val="00295380"/>
    <w:pPr>
      <w:pBdr>
        <w:top w:val="single" w:sz="24" w:space="1" w:color="FFCC00"/>
        <w:left w:val="single" w:sz="24" w:space="4" w:color="FFCC00"/>
        <w:bottom w:val="single" w:sz="24" w:space="1" w:color="FFCC00"/>
        <w:right w:val="single" w:sz="24" w:space="4" w:color="FFCC00"/>
      </w:pBdr>
      <w:shd w:val="clear" w:color="auto" w:fill="FFCC00"/>
      <w:ind w:left="113"/>
    </w:pPr>
    <w:rPr>
      <w:color w:val="FFFFFF" w:themeColor="background1"/>
      <w:sz w:val="40"/>
    </w:rPr>
  </w:style>
  <w:style w:type="paragraph" w:styleId="ListParagraph">
    <w:name w:val="List Paragraph"/>
    <w:basedOn w:val="Normal"/>
    <w:uiPriority w:val="34"/>
    <w:qFormat/>
    <w:rsid w:val="001D7A5B"/>
    <w:pPr>
      <w:spacing w:after="60"/>
      <w:ind w:left="567" w:hanging="567"/>
    </w:pPr>
  </w:style>
  <w:style w:type="character" w:customStyle="1" w:styleId="Heading4Char">
    <w:name w:val="Heading 4 Char"/>
    <w:basedOn w:val="DefaultParagraphFont"/>
    <w:link w:val="Heading4"/>
    <w:uiPriority w:val="9"/>
    <w:rsid w:val="005A4BBE"/>
    <w:rPr>
      <w:rFonts w:ascii="Open Sans SemiBold" w:eastAsiaTheme="majorEastAsia" w:hAnsi="Open Sans SemiBold" w:cstheme="majorBidi"/>
      <w:b/>
      <w:bCs/>
      <w:iCs/>
      <w:color w:val="000000"/>
      <w:szCs w:val="22"/>
    </w:rPr>
  </w:style>
  <w:style w:type="paragraph" w:customStyle="1" w:styleId="indenttext">
    <w:name w:val="indent text"/>
    <w:basedOn w:val="Normal"/>
    <w:qFormat/>
    <w:rsid w:val="003E12F8"/>
    <w:pPr>
      <w:ind w:left="720"/>
    </w:pPr>
  </w:style>
  <w:style w:type="character" w:styleId="Hyperlink">
    <w:name w:val="Hyperlink"/>
    <w:basedOn w:val="DefaultParagraphFont"/>
    <w:uiPriority w:val="99"/>
    <w:unhideWhenUsed/>
    <w:rsid w:val="00667906"/>
    <w:rPr>
      <w:rFonts w:ascii="Museo Sans 500" w:hAnsi="Museo Sans 500"/>
      <w:b w:val="0"/>
      <w:i w:val="0"/>
      <w:color w:val="569BBE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790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A86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4826E5"/>
    <w:pPr>
      <w:widowControl w:val="0"/>
      <w:suppressAutoHyphens/>
      <w:autoSpaceDN w:val="0"/>
      <w:textAlignment w:val="baseline"/>
    </w:pPr>
    <w:rPr>
      <w:rFonts w:ascii="Times New Roman" w:eastAsia="SimSun" w:hAnsi="Times New Roman" w:cs="Times New Roman"/>
      <w:kern w:val="3"/>
      <w:lang w:val="fr-FR" w:eastAsia="zh-CN"/>
    </w:rPr>
  </w:style>
  <w:style w:type="paragraph" w:customStyle="1" w:styleId="TableContents">
    <w:name w:val="Table Contents"/>
    <w:basedOn w:val="Standard"/>
    <w:uiPriority w:val="99"/>
    <w:rsid w:val="004826E5"/>
    <w:pPr>
      <w:suppressLineNumbers/>
    </w:pPr>
  </w:style>
  <w:style w:type="paragraph" w:customStyle="1" w:styleId="Formwithlinessplit">
    <w:name w:val="Form with lines split"/>
    <w:basedOn w:val="Normal"/>
    <w:qFormat/>
    <w:rsid w:val="00537D42"/>
    <w:pPr>
      <w:tabs>
        <w:tab w:val="right" w:leader="underscore" w:pos="6521"/>
        <w:tab w:val="left" w:pos="6804"/>
        <w:tab w:val="right" w:leader="underscore" w:pos="10206"/>
      </w:tabs>
      <w:spacing w:after="180"/>
    </w:pPr>
  </w:style>
  <w:style w:type="paragraph" w:customStyle="1" w:styleId="Formwithline">
    <w:name w:val="Form with line"/>
    <w:basedOn w:val="Formwithlinessplit"/>
    <w:qFormat/>
    <w:rsid w:val="00537D42"/>
    <w:pPr>
      <w:tabs>
        <w:tab w:val="clear" w:pos="6521"/>
        <w:tab w:val="clear" w:pos="6804"/>
      </w:tabs>
    </w:pPr>
  </w:style>
  <w:style w:type="character" w:customStyle="1" w:styleId="Box">
    <w:name w:val="Box"/>
    <w:uiPriority w:val="1"/>
    <w:qFormat/>
    <w:rsid w:val="00537D42"/>
  </w:style>
  <w:style w:type="character" w:customStyle="1" w:styleId="pleasetick">
    <w:name w:val="please tick"/>
    <w:basedOn w:val="DefaultParagraphFont"/>
    <w:uiPriority w:val="1"/>
    <w:qFormat/>
    <w:rsid w:val="00537D42"/>
    <w:rPr>
      <w:i/>
      <w:color w:val="000000" w:themeColor="text1"/>
      <w:sz w:val="18"/>
    </w:rPr>
  </w:style>
  <w:style w:type="table" w:styleId="TableGrid">
    <w:name w:val="Table Grid"/>
    <w:basedOn w:val="TableNormal"/>
    <w:uiPriority w:val="39"/>
    <w:rsid w:val="007A6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A6B5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0C5DA3"/>
  </w:style>
  <w:style w:type="paragraph" w:styleId="Subtitle">
    <w:name w:val="Subtitle"/>
    <w:basedOn w:val="Normal"/>
    <w:link w:val="SubtitleChar"/>
    <w:qFormat/>
    <w:rsid w:val="00C110EC"/>
    <w:pPr>
      <w:spacing w:after="0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C110EC"/>
    <w:rPr>
      <w:rFonts w:ascii="Arial" w:eastAsia="Times New Roman" w:hAnsi="Arial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BBE"/>
    <w:rPr>
      <w:rFonts w:ascii="Open Sans" w:eastAsiaTheme="majorEastAsia" w:hAnsi="Open Sans" w:cstheme="majorBidi"/>
      <w:color w:val="003399"/>
      <w:szCs w:val="22"/>
    </w:rPr>
  </w:style>
  <w:style w:type="paragraph" w:styleId="NormalWeb">
    <w:name w:val="Normal (Web)"/>
    <w:basedOn w:val="Normal"/>
    <w:uiPriority w:val="99"/>
    <w:unhideWhenUsed/>
    <w:rsid w:val="00AE712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enevans:Desktop:Collateral:Letterhead:OC_letterhead_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4C6A3B-7EC5-E84E-898E-C053ABA48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Macintosh%20HD:Users:benevans:Desktop:Collateral:Letterhead:OC_letterhead_2016.dotx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YTKO</Company>
  <LinksUpToDate>false</LinksUpToDate>
  <CharactersWithSpaces>534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Evans</dc:creator>
  <cp:keywords/>
  <dc:description/>
  <cp:lastModifiedBy>Jane Hooper</cp:lastModifiedBy>
  <cp:revision>4</cp:revision>
  <cp:lastPrinted>2019-02-06T14:34:00Z</cp:lastPrinted>
  <dcterms:created xsi:type="dcterms:W3CDTF">2021-04-15T10:53:00Z</dcterms:created>
  <dcterms:modified xsi:type="dcterms:W3CDTF">2021-05-19T16:18:00Z</dcterms:modified>
  <cp:category/>
</cp:coreProperties>
</file>